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28" w:rsidRDefault="00680428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680428" w:rsidRDefault="00680428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680428" w:rsidRDefault="00680428">
      <w:pPr>
        <w:widowControl w:val="0"/>
        <w:shd w:val="clear" w:color="auto" w:fill="FFFFFF"/>
        <w:tabs>
          <w:tab w:val="left" w:pos="18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680428" w:rsidRDefault="00680428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680428" w:rsidRDefault="00E07ABB">
      <w:pPr>
        <w:shd w:val="clear" w:color="auto" w:fill="FFFFFF"/>
        <w:tabs>
          <w:tab w:val="left" w:pos="405"/>
          <w:tab w:val="center" w:pos="4890"/>
        </w:tabs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179816" cy="861063"/>
            <wp:effectExtent l="0" t="0" r="0" b="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816" cy="8610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BASHKIA E TIRANËS</w:t>
      </w:r>
    </w:p>
    <w:p w:rsidR="00680428" w:rsidRDefault="00680428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680428" w:rsidRDefault="00680428">
      <w:pPr>
        <w:pStyle w:val="Standard"/>
        <w:shd w:val="clear" w:color="auto" w:fill="FFFFFF"/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80428" w:rsidRDefault="00680428">
      <w:pPr>
        <w:pStyle w:val="Standard"/>
        <w:shd w:val="clear" w:color="auto" w:fill="FFFFFF"/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0428" w:rsidRDefault="00E07ABB">
      <w:pPr>
        <w:pStyle w:val="Standard"/>
        <w:shd w:val="clear" w:color="auto" w:fill="FFFFFF"/>
        <w:tabs>
          <w:tab w:val="left" w:pos="39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Lënda:      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Hapja e aplikimeve për ekspertë,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anëtarë të Komiteteve të Pranimit</w:t>
      </w:r>
    </w:p>
    <w:bookmarkEnd w:id="0"/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Tiranë,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Procedurave të Burimeve Njerëzore, Trajnimit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në cilësinë e njësisë përgjegjëse për organizimin e procedurave të konkurrimit për plotësimin e vendeve vakante në institucionit, krijon Komitetet e Pranimit,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 cilat kryejnë vlerësimin e kandidatëve pjesëmarrës në këto procedura.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më sipër, në zbatim të pikës 5, të Kreut III, të Vendimit nr.243, datë 18.3.2015 të Këshillit të Ministrave, “Për pranimin, lëvizjen paralele, periudhën e provës dhe emërimin në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tegorinë ekzekutive”, si dhe pikës 10, të Kreut III, të Vendimit nr. 242, datë 18.3.2015 të Këshillit të Ministrave, “Për plotësimin e vendeve të lira në kategorinë e ulët dhe të mesme drejtuese”,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Procedurave të Burimeve Njerëzore, Trajnimit dh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NJOFTON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</w:pPr>
      <w:bookmarkStart w:id="1" w:name="__DdeLink__2950_3969509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Hapjen e aplikimeve 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anëtarët e komiteteve,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ekspertë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fushat :</w:t>
      </w:r>
      <w:proofErr w:type="gramEnd"/>
    </w:p>
    <w:p w:rsidR="00680428" w:rsidRDefault="00E07ABB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Juridike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Ekonomike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Auditim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të Bujqesisë dhe Mjedisit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të Natyrës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Hartim ose menaxhim i projekteve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Planifikim strategjik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Inxhinierike/Arkitekture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Informatike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Shoqërore</w:t>
      </w:r>
    </w:p>
    <w:p w:rsidR="00680428" w:rsidRDefault="00E07A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Sociale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 kuadër të angazhimit në përbërje të Komiteteve të Pranimit, eksperti duhet:</w:t>
      </w:r>
    </w:p>
    <w:p w:rsidR="00680428" w:rsidRDefault="00E07ABB">
      <w:pPr>
        <w:pStyle w:val="ListParagraph"/>
        <w:shd w:val="clear" w:color="auto" w:fill="FFFFFF"/>
        <w:spacing w:after="0" w:line="240" w:lineRule="auto"/>
        <w:ind w:left="269" w:hanging="26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Të japë kontributin e tij në përgatitjen e pyetjeve për testimin e fushës 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njohurive, të aftësive dhe të cilësive të kërkuara për pozicionin/pozicionet vakant/e;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Të propozojë pyetje në kuadër të intervistës së strukturuar me gojë;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Të marrë pjesë në procesin e vlerësimit duke qënë objektiv, i paanshëm dhe profesional;</w:t>
      </w:r>
    </w:p>
    <w:p w:rsidR="00680428" w:rsidRDefault="00E07ABB">
      <w:pPr>
        <w:pStyle w:val="Standard"/>
        <w:shd w:val="clear" w:color="auto" w:fill="FFFFFF"/>
        <w:spacing w:after="0" w:line="240" w:lineRule="auto"/>
        <w:ind w:left="989" w:hanging="98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4.Të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arrë pjesë në shqyrtimin e ankesave të paraqitura nga kandidatët;</w:t>
      </w:r>
    </w:p>
    <w:p w:rsidR="00680428" w:rsidRDefault="00680428">
      <w:pPr>
        <w:pStyle w:val="Standard"/>
        <w:shd w:val="clear" w:color="auto" w:fill="FFFFFF"/>
        <w:spacing w:after="0" w:line="240" w:lineRule="auto"/>
        <w:ind w:left="989" w:hanging="989"/>
        <w:jc w:val="both"/>
        <w:rPr>
          <w:rFonts w:ascii="Times New Roman" w:hAnsi="Times New Roman" w:cs="Times New Roman"/>
        </w:rPr>
      </w:pP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kërkuara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 duhet të plotësojnë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një 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kriteret e mëposhtme:</w:t>
      </w:r>
    </w:p>
    <w:p w:rsidR="00680428" w:rsidRDefault="00E07ABB">
      <w:pPr>
        <w:pStyle w:val="Standard"/>
        <w:shd w:val="clear" w:color="auto" w:fill="FFFFFF"/>
        <w:spacing w:before="280"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Të jenë aktualisht prej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më pak se 5 vitesh në detyrën e pedagogut (të brendshëm ose të jashtëm) në një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universitetet publike/private apo institucione të tjera të arsimit të lartë. </w:t>
      </w:r>
    </w:p>
    <w:p w:rsidR="00680428" w:rsidRDefault="00E07ABB">
      <w:pPr>
        <w:pStyle w:val="Standard"/>
        <w:shd w:val="clear" w:color="auto" w:fill="FFFFFF"/>
        <w:spacing w:after="28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Të kenë të paktën 5 vjet përvojë si ekspertë të licensuar të fushave të sipërpërmendura ose ekspertë që vijnë nga profesionet e rregulluara;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Dokumentacioni, mënyra dhe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afati i dorëzimit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 duhet të dorëzojnë dokumentat si më poshtë: 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CV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Fotokopje të diplomës;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Fotokopje të librezës së punës (të gjitha faqet që vërtetojnë eksperiencën në punë); 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Vertetim nga universitetet publike / private apo instituci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të tjera të arsimit të lartë. 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Fotokopje të letërnjoftimit (ID);</w:t>
      </w: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Për ekspertët e licensuar, Fotokopje e Licensës profesionale.</w:t>
      </w:r>
    </w:p>
    <w:p w:rsidR="00680428" w:rsidRDefault="00680428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680428" w:rsidRDefault="00E07AB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Dokumentacioni i mësipërm duhet të dërgohet në rrugë postare në adresën: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Drejtoria e Procedurave të Burimeve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Njerëzore, Trajnimit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Bashkia Tiranë,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Shëtitorja “Dëshmorët e Kombit” nr.2, Tiranë, kodi postar 1000 Shqipëri, ose drejtpërdrejt në </w:t>
      </w:r>
      <w:r>
        <w:rPr>
          <w:rFonts w:ascii="Times New Roman" w:hAnsi="Times New Roman" w:cs="Times New Roman"/>
          <w:sz w:val="24"/>
          <w:szCs w:val="24"/>
        </w:rPr>
        <w:t xml:space="preserve"> sportelet e Sektorit të Informimit dhe Shërbimeve Publike ndodhur në rrugën e Kavajës, godina</w:t>
      </w:r>
      <w:r>
        <w:rPr>
          <w:rFonts w:ascii="Times New Roman" w:hAnsi="Times New Roman" w:cs="Times New Roman"/>
          <w:sz w:val="24"/>
          <w:szCs w:val="24"/>
        </w:rPr>
        <w:t xml:space="preserve"> 205, Njësia Administrative, Njësia Bashkiake nr.7 pranë Drejtorisë së Përgjithshme të Taksave dhe Tarifave Vendore </w:t>
      </w:r>
      <w:r>
        <w:rPr>
          <w:rFonts w:ascii="Times New Roman" w:hAnsi="Times New Roman" w:cs="Times New Roman"/>
          <w:color w:val="000000"/>
          <w:sz w:val="24"/>
          <w:szCs w:val="24"/>
        </w:rPr>
        <w:t>brenda datës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07/04/2025.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 tjera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Shpërblimi për angazhimin në këtë veprimtari, rregullohet sipas Vendimeve të Këshillit të Ministrave nr.24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datë 18.3.2015 “Për pranimin, lëvizjen paralele, periudhën e provës dhe emërimin në kategorinë ekzekutive”, dhe nr.242, datë 18.3.2015 “Për plotësimin e vendeve të lira në kategorinë e ulët dhe të mesme drejtuese”.</w:t>
      </w:r>
      <w:proofErr w:type="gramEnd"/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Përzgjedhja dhe komunikimi me aplikant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ët</w:t>
      </w:r>
    </w:p>
    <w:p w:rsidR="00680428" w:rsidRDefault="00E07ABB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Seleksionimi i kandidaturave do të kryhet nga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Procedurave të Burimeve Njerëzore, Trajnimit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Bashkia Tiranë. Vetëm kandidaturat e përzgjedhura do të kontaktohen. </w:t>
      </w:r>
    </w:p>
    <w:p w:rsidR="00680428" w:rsidRDefault="00680428">
      <w:pPr>
        <w:pStyle w:val="Standard"/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Helvetica"/>
          <w:color w:val="000000"/>
          <w:sz w:val="24"/>
          <w:szCs w:val="24"/>
        </w:rPr>
      </w:pPr>
    </w:p>
    <w:p w:rsidR="00680428" w:rsidRDefault="00680428">
      <w:pPr>
        <w:pStyle w:val="Standard"/>
        <w:jc w:val="both"/>
      </w:pPr>
    </w:p>
    <w:sectPr w:rsidR="00680428">
      <w:pgSz w:w="12240" w:h="15840"/>
      <w:pgMar w:top="426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BB" w:rsidRDefault="00E07ABB">
      <w:r>
        <w:separator/>
      </w:r>
    </w:p>
  </w:endnote>
  <w:endnote w:type="continuationSeparator" w:id="0">
    <w:p w:rsidR="00E07ABB" w:rsidRDefault="00E0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BB" w:rsidRDefault="00E07ABB">
      <w:r>
        <w:rPr>
          <w:color w:val="000000"/>
        </w:rPr>
        <w:separator/>
      </w:r>
    </w:p>
  </w:footnote>
  <w:footnote w:type="continuationSeparator" w:id="0">
    <w:p w:rsidR="00E07ABB" w:rsidRDefault="00E0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556"/>
    <w:multiLevelType w:val="multilevel"/>
    <w:tmpl w:val="488EC9C2"/>
    <w:styleLink w:val="WWNum6"/>
    <w:lvl w:ilvl="0">
      <w:start w:val="1"/>
      <w:numFmt w:val="lowerLetter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220F9C"/>
    <w:multiLevelType w:val="multilevel"/>
    <w:tmpl w:val="210E9EF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C4F69F0"/>
    <w:multiLevelType w:val="multilevel"/>
    <w:tmpl w:val="C108E3DC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CF66A3A"/>
    <w:multiLevelType w:val="multilevel"/>
    <w:tmpl w:val="F18C07C2"/>
    <w:styleLink w:val="WWNum4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DA64775"/>
    <w:multiLevelType w:val="multilevel"/>
    <w:tmpl w:val="1F94C3AA"/>
    <w:styleLink w:val="WWNum5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33224B4"/>
    <w:multiLevelType w:val="multilevel"/>
    <w:tmpl w:val="AC40859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16F162CD"/>
    <w:multiLevelType w:val="multilevel"/>
    <w:tmpl w:val="3C02656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FF66805"/>
    <w:multiLevelType w:val="multilevel"/>
    <w:tmpl w:val="C908B0BA"/>
    <w:styleLink w:val="WWNum9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0EF242E"/>
    <w:multiLevelType w:val="multilevel"/>
    <w:tmpl w:val="85860D5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29A38F1"/>
    <w:multiLevelType w:val="multilevel"/>
    <w:tmpl w:val="58669D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A0538E6"/>
    <w:multiLevelType w:val="multilevel"/>
    <w:tmpl w:val="214249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B511FA"/>
    <w:multiLevelType w:val="multilevel"/>
    <w:tmpl w:val="C2A6EA04"/>
    <w:styleLink w:val="WWNum3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2BAA50F8"/>
    <w:multiLevelType w:val="multilevel"/>
    <w:tmpl w:val="121AF024"/>
    <w:styleLink w:val="WWNum1"/>
    <w:lvl w:ilvl="0">
      <w:numFmt w:val="bullet"/>
      <w:lvlText w:val=""/>
      <w:lvlJc w:val="left"/>
      <w:rPr>
        <w:rFonts w:ascii="Symbol" w:hAnsi="Symbol" w:cs="OpenSymbol"/>
        <w:sz w:val="24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>
    <w:nsid w:val="37F44A61"/>
    <w:multiLevelType w:val="multilevel"/>
    <w:tmpl w:val="620A9C3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AFA35B9"/>
    <w:multiLevelType w:val="multilevel"/>
    <w:tmpl w:val="7870CB7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2C95D3B"/>
    <w:multiLevelType w:val="multilevel"/>
    <w:tmpl w:val="C236098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0231CDD"/>
    <w:multiLevelType w:val="multilevel"/>
    <w:tmpl w:val="06649BDC"/>
    <w:styleLink w:val="WWNum7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41C77AE"/>
    <w:multiLevelType w:val="multilevel"/>
    <w:tmpl w:val="3230E11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72A2231"/>
    <w:multiLevelType w:val="multilevel"/>
    <w:tmpl w:val="ED7431C2"/>
    <w:styleLink w:val="WWNum8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A5A59BE"/>
    <w:multiLevelType w:val="multilevel"/>
    <w:tmpl w:val="4224C42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04A070E"/>
    <w:multiLevelType w:val="multilevel"/>
    <w:tmpl w:val="CE28655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91F730B"/>
    <w:multiLevelType w:val="multilevel"/>
    <w:tmpl w:val="6398174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16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21"/>
  </w:num>
  <w:num w:numId="15">
    <w:abstractNumId w:val="15"/>
  </w:num>
  <w:num w:numId="16">
    <w:abstractNumId w:val="2"/>
  </w:num>
  <w:num w:numId="17">
    <w:abstractNumId w:val="6"/>
  </w:num>
  <w:num w:numId="18">
    <w:abstractNumId w:val="17"/>
  </w:num>
  <w:num w:numId="19">
    <w:abstractNumId w:val="13"/>
  </w:num>
  <w:num w:numId="20">
    <w:abstractNumId w:val="19"/>
  </w:num>
  <w:num w:numId="21">
    <w:abstractNumId w:val="9"/>
  </w:num>
  <w:num w:numId="22">
    <w:abstractNumId w:val="20"/>
  </w:num>
  <w:num w:numId="23">
    <w:abstractNumId w:val="1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0428"/>
    <w:rsid w:val="00680428"/>
    <w:rsid w:val="00B16F33"/>
    <w:rsid w:val="00E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F"/>
      <w:color w:val="00000A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</w:style>
  <w:style w:type="character" w:customStyle="1" w:styleId="ListLabel1">
    <w:name w:val="ListLabel 1"/>
    <w:rPr>
      <w:rFonts w:ascii="Helvetica" w:hAnsi="Helvetica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ascii="Times New Roman" w:hAnsi="Times New Roman" w:cs="Symbol"/>
      <w:sz w:val="24"/>
    </w:rPr>
  </w:style>
  <w:style w:type="character" w:customStyle="1" w:styleId="ListLabel11">
    <w:name w:val="ListLabel 11"/>
    <w:rPr>
      <w:rFonts w:cs="Courier New"/>
      <w:sz w:val="20"/>
    </w:rPr>
  </w:style>
  <w:style w:type="character" w:customStyle="1" w:styleId="ListLabel12">
    <w:name w:val="ListLabel 12"/>
    <w:rPr>
      <w:rFonts w:cs="Wingdings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character" w:customStyle="1" w:styleId="ListLabel18">
    <w:name w:val="ListLabel 18"/>
    <w:rPr>
      <w:rFonts w:cs="Wingdings"/>
      <w:sz w:val="20"/>
    </w:rPr>
  </w:style>
  <w:style w:type="character" w:customStyle="1" w:styleId="ListLabel19">
    <w:name w:val="ListLabel 19"/>
    <w:rPr>
      <w:rFonts w:ascii="Times New Roman" w:hAnsi="Times New Roman" w:cs="OpenSymbol"/>
      <w:sz w:val="24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  <w:sz w:val="24"/>
    </w:rPr>
  </w:style>
  <w:style w:type="character" w:customStyle="1" w:styleId="ListLabel29">
    <w:name w:val="ListLabel 29"/>
    <w:rPr>
      <w:rFonts w:cs="Courier New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Wingdings"/>
      <w:sz w:val="20"/>
    </w:rPr>
  </w:style>
  <w:style w:type="character" w:customStyle="1" w:styleId="ListLabel33">
    <w:name w:val="ListLabel 33"/>
    <w:rPr>
      <w:rFonts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sz w:val="20"/>
    </w:rPr>
  </w:style>
  <w:style w:type="character" w:customStyle="1" w:styleId="ListLabel36">
    <w:name w:val="ListLabel 36"/>
    <w:rPr>
      <w:rFonts w:cs="Wingdings"/>
      <w:sz w:val="20"/>
    </w:rPr>
  </w:style>
  <w:style w:type="character" w:customStyle="1" w:styleId="ListLabel37">
    <w:name w:val="ListLabel 37"/>
    <w:rPr>
      <w:rFonts w:ascii="Times New Roman" w:hAnsi="Times New Roman" w:cs="OpenSymbol"/>
      <w:sz w:val="24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ascii="Times New Roman" w:hAnsi="Times New Roman" w:cs="OpenSymbol"/>
      <w:sz w:val="24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F"/>
      <w:color w:val="00000A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</w:style>
  <w:style w:type="character" w:customStyle="1" w:styleId="ListLabel1">
    <w:name w:val="ListLabel 1"/>
    <w:rPr>
      <w:rFonts w:ascii="Helvetica" w:hAnsi="Helvetica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ascii="Times New Roman" w:hAnsi="Times New Roman" w:cs="Symbol"/>
      <w:sz w:val="24"/>
    </w:rPr>
  </w:style>
  <w:style w:type="character" w:customStyle="1" w:styleId="ListLabel11">
    <w:name w:val="ListLabel 11"/>
    <w:rPr>
      <w:rFonts w:cs="Courier New"/>
      <w:sz w:val="20"/>
    </w:rPr>
  </w:style>
  <w:style w:type="character" w:customStyle="1" w:styleId="ListLabel12">
    <w:name w:val="ListLabel 12"/>
    <w:rPr>
      <w:rFonts w:cs="Wingdings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character" w:customStyle="1" w:styleId="ListLabel18">
    <w:name w:val="ListLabel 18"/>
    <w:rPr>
      <w:rFonts w:cs="Wingdings"/>
      <w:sz w:val="20"/>
    </w:rPr>
  </w:style>
  <w:style w:type="character" w:customStyle="1" w:styleId="ListLabel19">
    <w:name w:val="ListLabel 19"/>
    <w:rPr>
      <w:rFonts w:ascii="Times New Roman" w:hAnsi="Times New Roman" w:cs="OpenSymbol"/>
      <w:sz w:val="24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  <w:sz w:val="24"/>
    </w:rPr>
  </w:style>
  <w:style w:type="character" w:customStyle="1" w:styleId="ListLabel29">
    <w:name w:val="ListLabel 29"/>
    <w:rPr>
      <w:rFonts w:cs="Courier New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Wingdings"/>
      <w:sz w:val="20"/>
    </w:rPr>
  </w:style>
  <w:style w:type="character" w:customStyle="1" w:styleId="ListLabel33">
    <w:name w:val="ListLabel 33"/>
    <w:rPr>
      <w:rFonts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sz w:val="20"/>
    </w:rPr>
  </w:style>
  <w:style w:type="character" w:customStyle="1" w:styleId="ListLabel36">
    <w:name w:val="ListLabel 36"/>
    <w:rPr>
      <w:rFonts w:cs="Wingdings"/>
      <w:sz w:val="20"/>
    </w:rPr>
  </w:style>
  <w:style w:type="character" w:customStyle="1" w:styleId="ListLabel37">
    <w:name w:val="ListLabel 37"/>
    <w:rPr>
      <w:rFonts w:ascii="Times New Roman" w:hAnsi="Times New Roman" w:cs="OpenSymbol"/>
      <w:sz w:val="24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ascii="Times New Roman" w:hAnsi="Times New Roman" w:cs="OpenSymbol"/>
      <w:sz w:val="24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Sara Allushi</cp:lastModifiedBy>
  <cp:revision>2</cp:revision>
  <dcterms:created xsi:type="dcterms:W3CDTF">2025-03-10T13:59:00Z</dcterms:created>
  <dcterms:modified xsi:type="dcterms:W3CDTF">2025-03-10T13:59:00Z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